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35E9" w14:textId="3B9D4A0A" w:rsidR="00126587" w:rsidRDefault="00F5368A">
      <w:pPr>
        <w:pStyle w:val="Standard"/>
        <w:spacing w:after="120"/>
        <w:jc w:val="both"/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eastAsia="SimSun" w:hAnsi="Arial" w:cs="Arial"/>
          <w:b/>
          <w:bCs/>
          <w:color w:val="000000"/>
          <w:kern w:val="3"/>
          <w:lang w:eastAsia="zh-CN" w:bidi="hi-IN"/>
        </w:rPr>
        <w:t>Allegato “2 bis”</w:t>
      </w:r>
    </w:p>
    <w:p w14:paraId="45C509AE" w14:textId="620D4A02" w:rsidR="00126587" w:rsidRDefault="00344CB4">
      <w:pPr>
        <w:widowControl w:val="0"/>
        <w:spacing w:after="120"/>
        <w:jc w:val="center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DICHIARAZIONE SOSTITUTIVA DELL’ATTO DI NOTORIETÀ</w:t>
      </w:r>
    </w:p>
    <w:p w14:paraId="3311307A" w14:textId="77777777" w:rsidR="00126587" w:rsidRDefault="00F5368A">
      <w:pPr>
        <w:widowControl w:val="0"/>
        <w:spacing w:after="120"/>
        <w:jc w:val="center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(art. 47 D.P.R. 28 dicembre 2000, n. 445)</w:t>
      </w:r>
    </w:p>
    <w:p w14:paraId="357D911C" w14:textId="32DD1022" w:rsidR="00126587" w:rsidRDefault="00F5368A">
      <w:pPr>
        <w:widowControl w:val="0"/>
        <w:spacing w:after="120"/>
        <w:jc w:val="both"/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 xml:space="preserve">DA COMPILARE DA PARTE DELLA PERSONA FISICA CHE GARANTISCE IL SOSTEGNO ECONOMICO PER IL PAGAMENTO DEL </w:t>
      </w:r>
      <w:r>
        <w:rPr>
          <w:rFonts w:ascii="Arial" w:eastAsia="SimSun" w:hAnsi="Arial" w:cs="Arial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>CANONE DI LOCAZIONE ANNO 2022 A FAVORE DEL RICHIEDENTE IL CONTRIBUTO AD INTEGRAZIONE DELLO STESSO CANONE</w:t>
      </w:r>
    </w:p>
    <w:p w14:paraId="65C0C749" w14:textId="77777777" w:rsidR="00344CB4" w:rsidRDefault="00344CB4">
      <w:pPr>
        <w:widowControl w:val="0"/>
        <w:spacing w:after="120"/>
        <w:jc w:val="both"/>
      </w:pPr>
    </w:p>
    <w:p w14:paraId="2D34C261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__ l __</w:t>
      </w:r>
      <w:proofErr w:type="spellStart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sottoscritt</w:t>
      </w:r>
      <w:proofErr w:type="spellEnd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__ ________________________________________________________ </w:t>
      </w:r>
      <w:proofErr w:type="spellStart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nat</w:t>
      </w:r>
      <w:proofErr w:type="spellEnd"/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_____ a</w:t>
      </w:r>
    </w:p>
    <w:p w14:paraId="5C11C998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_____________________________ prov. __________ il _________</w:t>
      </w: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___________________ e residente</w:t>
      </w:r>
    </w:p>
    <w:p w14:paraId="316FBB90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in _________________________________ via ______________________________________ n._____</w:t>
      </w:r>
    </w:p>
    <w:p w14:paraId="267B5A02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Consapevole che chiunque rilascia dichiarazioni mendaci è punito ai sensi del codice penale e delle leggi speciali in materia, ai sensi </w:t>
      </w: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e per gli effetti dell’art. 46 del D.P.R. n. 445/2000</w:t>
      </w:r>
    </w:p>
    <w:p w14:paraId="6538B845" w14:textId="77777777" w:rsidR="00126587" w:rsidRDefault="00F5368A">
      <w:pPr>
        <w:widowControl w:val="0"/>
        <w:spacing w:after="120"/>
        <w:jc w:val="center"/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DICHIARA</w:t>
      </w:r>
    </w:p>
    <w:p w14:paraId="4C021C16" w14:textId="77777777" w:rsidR="00126587" w:rsidRDefault="00F5368A">
      <w:pPr>
        <w:widowControl w:val="0"/>
        <w:spacing w:after="120"/>
        <w:jc w:val="both"/>
      </w:pPr>
      <w:r>
        <w:rPr>
          <w:rFonts w:ascii="Arial" w:eastAsia="SimSun" w:hAnsi="Arial" w:cs="Arial"/>
          <w:b/>
          <w:color w:val="000000"/>
          <w:kern w:val="3"/>
          <w:sz w:val="20"/>
          <w:szCs w:val="20"/>
          <w:u w:val="single"/>
          <w:lang w:eastAsia="zh-CN" w:bidi="hi-IN"/>
        </w:rPr>
        <w:t>a titolo di (grado di parentela o altro) _____________________________________________________</w:t>
      </w:r>
    </w:p>
    <w:p w14:paraId="07FC5CD9" w14:textId="77777777" w:rsidR="00126587" w:rsidRDefault="00F5368A">
      <w:pPr>
        <w:widowControl w:val="0"/>
        <w:spacing w:after="120" w:line="360" w:lineRule="auto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consapevole delle sanzioni penali previste in caso di dichiarazioni mendaci, così come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stabilito dall’art. 76 del D.P.R. 28 dicembre 2000, n. 445;</w:t>
      </w:r>
    </w:p>
    <w:p w14:paraId="7782B709" w14:textId="77777777" w:rsidR="00126587" w:rsidRDefault="00F5368A">
      <w:pPr>
        <w:widowControl w:val="0"/>
        <w:spacing w:after="120"/>
        <w:jc w:val="both"/>
      </w:pP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□ 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che il reddito imponibile da me percepito e/o dichiarato per l’anno 2021 risulta pari ad                        €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_______________________ </w:t>
      </w:r>
      <w:r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>(in lettere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______________________________________)</w:t>
      </w:r>
    </w:p>
    <w:p w14:paraId="6CB4DC0A" w14:textId="77777777" w:rsidR="00126587" w:rsidRDefault="00F5368A">
      <w:pPr>
        <w:widowControl w:val="0"/>
        <w:spacing w:after="120"/>
        <w:jc w:val="both"/>
      </w:pPr>
      <w:proofErr w:type="gramStart"/>
      <w:r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□  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d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i</w:t>
      </w:r>
      <w:proofErr w:type="gramEnd"/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contribuire al sostegno economico del nucleo familiare del/della sig./sig.ra</w:t>
      </w:r>
    </w:p>
    <w:p w14:paraId="716A4A90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</w:t>
      </w:r>
    </w:p>
    <w:p w14:paraId="15BB7BEA" w14:textId="77777777" w:rsidR="00126587" w:rsidRDefault="00F5368A">
      <w:pPr>
        <w:widowControl w:val="0"/>
        <w:spacing w:after="120"/>
        <w:jc w:val="both"/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mediante la seguente modalità</w:t>
      </w:r>
    </w:p>
    <w:p w14:paraId="548D6E63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(citare se avvengono transazioni bancarie o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pagamenti tramite vaglia postali o comunque altra modalità documentabile con apposite ricevute)</w:t>
      </w:r>
    </w:p>
    <w:p w14:paraId="50D0B683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________________________________________________________________________________________________________________________________________________________________________________________</w:t>
      </w:r>
    </w:p>
    <w:p w14:paraId="71F6A4AA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Per il seguente importo (specificare se mensile, annuale, o </w:t>
      </w: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altro): € ____________________________</w:t>
      </w:r>
    </w:p>
    <w:p w14:paraId="1E180F3C" w14:textId="77777777" w:rsidR="00126587" w:rsidRDefault="00F5368A">
      <w:pPr>
        <w:widowControl w:val="0"/>
        <w:spacing w:after="120"/>
        <w:jc w:val="both"/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Autorizzo il Comune di Piazza al Serchio al trattamento dei dati personali, così come previsto dal </w:t>
      </w:r>
      <w:proofErr w:type="spellStart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D.Lgs.</w:t>
      </w:r>
      <w:proofErr w:type="spellEnd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169/2003 e dal </w:t>
      </w:r>
      <w:r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DPR – Regolamento UE 2016/679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nonché a procedere alla verifica dei miei redditi tramite visura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dei dati in possesso dell’Agenzia delle Entrate.</w:t>
      </w:r>
    </w:p>
    <w:p w14:paraId="1C0D45D8" w14:textId="77777777" w:rsidR="00126587" w:rsidRDefault="00F5368A">
      <w:pPr>
        <w:widowControl w:val="0"/>
        <w:spacing w:after="0"/>
        <w:ind w:left="6372" w:firstLine="708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IL DICHIARANTE</w:t>
      </w:r>
    </w:p>
    <w:p w14:paraId="443D292A" w14:textId="77777777" w:rsidR="00126587" w:rsidRDefault="00F5368A">
      <w:pPr>
        <w:widowControl w:val="0"/>
        <w:spacing w:after="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___________________________________</w:t>
      </w:r>
    </w:p>
    <w:p w14:paraId="796104D9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La presente dichiarazione è allegata alla domanda di assegnazione di contributi per il canone di locazione presentata dal Sig./</w:t>
      </w:r>
      <w:proofErr w:type="spellStart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ra</w:t>
      </w:r>
      <w:proofErr w:type="spellEnd"/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</w:t>
      </w:r>
    </w:p>
    <w:p w14:paraId="1A03FBCF" w14:textId="77777777" w:rsidR="00126587" w:rsidRDefault="00F5368A">
      <w:pPr>
        <w:widowControl w:val="0"/>
        <w:spacing w:after="120"/>
        <w:jc w:val="both"/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ALLEGARE COPIA DI UN DOCUMENTO DI IDENTITA’ VALIDO</w:t>
      </w:r>
    </w:p>
    <w:p w14:paraId="25DFFB29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ALLEGARE COPIA DELLE RICEVUTE COMPROVANTI IL VERSAMENTO DELLE SOMME DICHIARATE</w:t>
      </w:r>
    </w:p>
    <w:p w14:paraId="1CB307E6" w14:textId="77777777" w:rsidR="00126587" w:rsidRDefault="00F5368A">
      <w:pPr>
        <w:widowControl w:val="0"/>
        <w:spacing w:after="120"/>
        <w:jc w:val="both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Letto confermato e sottoscritto il _____________________________________</w:t>
      </w:r>
    </w:p>
    <w:p w14:paraId="1B42B848" w14:textId="77777777" w:rsidR="00126587" w:rsidRDefault="00F5368A">
      <w:pPr>
        <w:widowControl w:val="0"/>
        <w:spacing w:after="0"/>
        <w:ind w:left="6372" w:firstLine="708"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IL DICHIARANTE</w:t>
      </w:r>
    </w:p>
    <w:p w14:paraId="69A45EB2" w14:textId="77777777" w:rsidR="00126587" w:rsidRDefault="00F5368A">
      <w:pPr>
        <w:widowControl w:val="0"/>
        <w:spacing w:after="0"/>
        <w:ind w:left="4956" w:firstLine="708"/>
        <w:jc w:val="both"/>
      </w:pP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__________________________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>_________</w:t>
      </w:r>
    </w:p>
    <w:sectPr w:rsidR="00126587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0750" w14:textId="77777777" w:rsidR="00F5368A" w:rsidRDefault="00F5368A">
      <w:pPr>
        <w:spacing w:after="0"/>
      </w:pPr>
      <w:r>
        <w:separator/>
      </w:r>
    </w:p>
  </w:endnote>
  <w:endnote w:type="continuationSeparator" w:id="0">
    <w:p w14:paraId="70461972" w14:textId="77777777" w:rsidR="00F5368A" w:rsidRDefault="00F536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AB5C" w14:textId="77777777" w:rsidR="00F5368A" w:rsidRDefault="00F536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A38DE1" w14:textId="77777777" w:rsidR="00F5368A" w:rsidRDefault="00F536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FA4D" w14:textId="77777777" w:rsidR="007B74AD" w:rsidRDefault="00F5368A">
    <w:pPr>
      <w:jc w:val="center"/>
    </w:pPr>
  </w:p>
  <w:p w14:paraId="5BC84219" w14:textId="77777777" w:rsidR="007B74AD" w:rsidRDefault="00F5368A">
    <w:pPr>
      <w:jc w:val="center"/>
      <w:rPr>
        <w:rFonts w:ascii="Verdana" w:hAnsi="Verdana"/>
        <w:b/>
        <w:sz w:val="32"/>
        <w:szCs w:val="32"/>
      </w:rPr>
    </w:pPr>
  </w:p>
  <w:p w14:paraId="2C9CA907" w14:textId="77777777" w:rsidR="007B74AD" w:rsidRDefault="00F5368A">
    <w:pPr>
      <w:jc w:val="center"/>
    </w:pPr>
    <w:r>
      <w:rPr>
        <w:rFonts w:ascii="Verdana" w:hAnsi="Verdana"/>
        <w:b/>
        <w:sz w:val="32"/>
        <w:szCs w:val="32"/>
      </w:rPr>
      <w:t>COMUNE DI PIAZZA AL SERCHIO</w:t>
    </w:r>
  </w:p>
  <w:p w14:paraId="110D3342" w14:textId="77777777" w:rsidR="007B74AD" w:rsidRDefault="00F5368A">
    <w:pPr>
      <w:jc w:val="center"/>
      <w:rPr>
        <w:rFonts w:ascii="Verdana" w:hAnsi="Verdana"/>
        <w:i/>
        <w:sz w:val="28"/>
        <w:szCs w:val="28"/>
      </w:rPr>
    </w:pPr>
    <w:r>
      <w:rPr>
        <w:rFonts w:ascii="Verdana" w:hAnsi="Verdana"/>
        <w:i/>
        <w:sz w:val="28"/>
        <w:szCs w:val="28"/>
      </w:rPr>
      <w:t>- Provincia di Lucca -</w:t>
    </w:r>
  </w:p>
  <w:p w14:paraId="427429EB" w14:textId="77777777" w:rsidR="007B74AD" w:rsidRDefault="00F536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6587"/>
    <w:rsid w:val="00126587"/>
    <w:rsid w:val="00344CB4"/>
    <w:rsid w:val="004172BF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4E98"/>
  <w15:docId w15:val="{D219D46E-7651-43BF-8D5F-69162A16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Nessunaspaziatura">
    <w:name w:val="No Spacing"/>
    <w:pPr>
      <w:suppressAutoHyphens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pPr>
      <w:widowControl w:val="0"/>
      <w:suppressAutoHyphens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pPr>
      <w:suppressAutoHyphens w:val="0"/>
      <w:spacing w:after="0"/>
      <w:textAlignment w:val="auto"/>
    </w:pPr>
    <w:rPr>
      <w:szCs w:val="21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basedOn w:val="Carpredefinitoparagrafo"/>
    <w:rPr>
      <w:rFonts w:eastAsia="Calibri" w:cs="Times New Roman"/>
      <w:sz w:val="22"/>
      <w:szCs w:val="21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rag2</dc:creator>
  <cp:lastModifiedBy>Chiara Guglielmi</cp:lastModifiedBy>
  <cp:revision>2</cp:revision>
  <cp:lastPrinted>2017-04-27T10:41:00Z</cp:lastPrinted>
  <dcterms:created xsi:type="dcterms:W3CDTF">2022-05-16T08:06:00Z</dcterms:created>
  <dcterms:modified xsi:type="dcterms:W3CDTF">2022-05-16T08:06:00Z</dcterms:modified>
</cp:coreProperties>
</file>